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3BB5" w14:textId="5486F90A" w:rsidR="00DD267F" w:rsidRPr="00004120" w:rsidRDefault="009A6583" w:rsidP="00126983">
      <w:pPr>
        <w:tabs>
          <w:tab w:val="left" w:pos="4536"/>
        </w:tabs>
        <w:spacing w:line="700" w:lineRule="exact"/>
        <w:ind w:firstLine="567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DD5400" wp14:editId="3A3764B8">
                <wp:simplePos x="0" y="0"/>
                <wp:positionH relativeFrom="column">
                  <wp:posOffset>4352459</wp:posOffset>
                </wp:positionH>
                <wp:positionV relativeFrom="paragraph">
                  <wp:posOffset>-554323</wp:posOffset>
                </wp:positionV>
                <wp:extent cx="2018665" cy="6394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6D183" w14:textId="77777777" w:rsidR="009A6583" w:rsidRDefault="009A6583" w:rsidP="009A658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แบบที่ 1 กรณี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ขอรับการประเมิน</w:t>
                            </w: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ผลการสอน</w:t>
                            </w:r>
                          </w:p>
                          <w:p w14:paraId="1AC03B40" w14:textId="77777777" w:rsidR="009A6583" w:rsidRDefault="009A6583" w:rsidP="009A658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 xml:space="preserve">            และ</w:t>
                            </w:r>
                            <w:r w:rsidRPr="00F95DB1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ผลงานทางวิชาการ</w:t>
                            </w:r>
                          </w:p>
                          <w:p w14:paraId="5BADC39E" w14:textId="77777777" w:rsidR="009A6583" w:rsidRPr="00F95DB1" w:rsidRDefault="009A6583" w:rsidP="009A6583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(สำหรับ ผศ. รศ.)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D54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.7pt;margin-top:-43.65pt;width:158.95pt;height:5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" filled="f" stroked="f">
                <v:textbox>
                  <w:txbxContent>
                    <w:p w14:paraId="00A6D183" w14:textId="77777777" w:rsidR="009A6583" w:rsidRDefault="009A6583" w:rsidP="009A6583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แบบที่ 1 กรณี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ขอรับการประเมิน</w:t>
                      </w: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ผลการสอน</w:t>
                      </w:r>
                    </w:p>
                    <w:p w14:paraId="1AC03B40" w14:textId="77777777" w:rsidR="009A6583" w:rsidRDefault="009A6583" w:rsidP="009A6583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 xml:space="preserve">            และ</w:t>
                      </w:r>
                      <w:r w:rsidRPr="00F95DB1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ผลงานทางวิชาการ</w:t>
                      </w:r>
                    </w:p>
                    <w:p w14:paraId="5BADC39E" w14:textId="77777777" w:rsidR="009A6583" w:rsidRPr="00F95DB1" w:rsidRDefault="009A6583" w:rsidP="009A6583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(สำหรับ ผศ. รศ.)</w:t>
                      </w:r>
                    </w:p>
                  </w:txbxContent>
                </v:textbox>
              </v:shape>
            </w:pict>
          </mc:Fallback>
        </mc:AlternateContent>
      </w:r>
      <w:r w:rsidR="00BC60D5">
        <w:rPr>
          <w:noProof/>
        </w:rPr>
        <w:drawing>
          <wp:anchor distT="0" distB="0" distL="114300" distR="114300" simplePos="0" relativeHeight="251659776" behindDoc="0" locked="0" layoutInCell="1" allowOverlap="1" wp14:anchorId="11F81DE8" wp14:editId="2C0BCACD">
            <wp:simplePos x="0" y="0"/>
            <wp:positionH relativeFrom="margin">
              <wp:posOffset>-1270</wp:posOffset>
            </wp:positionH>
            <wp:positionV relativeFrom="paragraph">
              <wp:posOffset>-99060</wp:posOffset>
            </wp:positionV>
            <wp:extent cx="466090" cy="5397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31582F9" w14:textId="4588E9A4" w:rsidR="008535D9" w:rsidRPr="00FB3EF2" w:rsidRDefault="00BC60D5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7383618F" wp14:editId="1242A529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8E6E6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สาขาวิชา/หมวดวิชา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คณะ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 xml:space="preserve"> โทร. </w:t>
      </w:r>
    </w:p>
    <w:p w14:paraId="6B4E3371" w14:textId="289A74B0" w:rsidR="008535D9" w:rsidRDefault="00BC60D5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1C6D343" wp14:editId="63A3821C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406AA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2C36509" wp14:editId="6D07BD38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2A27A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6583">
        <w:rPr>
          <w:rFonts w:ascii="TH SarabunPSK" w:hAnsi="TH SarabunPSK" w:cs="TH SarabunPSK"/>
          <w:sz w:val="32"/>
          <w:szCs w:val="32"/>
        </w:rPr>
        <w:t xml:space="preserve">              </w:t>
      </w:r>
      <w:r w:rsidR="009813B5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A658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32185D9B" w14:textId="57FF9200" w:rsidR="008535D9" w:rsidRPr="00C87E7C" w:rsidRDefault="00BC60D5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CF2FAF6" wp14:editId="7092A5AD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3271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A6583">
        <w:rPr>
          <w:rFonts w:ascii="TH SarabunPSK" w:hAnsi="TH SarabunPSK" w:cs="TH SarabunPSK"/>
          <w:sz w:val="32"/>
          <w:szCs w:val="32"/>
        </w:rPr>
        <w:t xml:space="preserve"> </w:t>
      </w:r>
      <w:r w:rsidR="009A6583" w:rsidRPr="009A6583">
        <w:rPr>
          <w:rFonts w:ascii="TH SarabunPSK" w:hAnsi="TH SarabunPSK" w:cs="TH SarabunPSK"/>
          <w:sz w:val="32"/>
          <w:szCs w:val="32"/>
          <w:cs/>
        </w:rPr>
        <w:t>การขอกำหนดตำแหน่ง.....(ผู้ช่วยศาสตราจารย์/รองศาสตราจารย์) ของ</w:t>
      </w:r>
    </w:p>
    <w:p w14:paraId="6BCBCEE9" w14:textId="0908DD2A" w:rsidR="00C87E7C" w:rsidRPr="00B80B01" w:rsidRDefault="009A6583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6583">
        <w:rPr>
          <w:rFonts w:ascii="TH SarabunPSK" w:hAnsi="TH SarabunPSK" w:cs="TH SarabunPSK"/>
          <w:sz w:val="32"/>
          <w:szCs w:val="32"/>
          <w:cs/>
        </w:rPr>
        <w:t>เรียน  คณบดีคณะ…………………………………………..</w:t>
      </w:r>
    </w:p>
    <w:p w14:paraId="5B7AD2A2" w14:textId="70B963FB" w:rsidR="009A6583" w:rsidRPr="009A6583" w:rsidRDefault="009A6583" w:rsidP="009A6583">
      <w:pPr>
        <w:spacing w:before="240"/>
        <w:ind w:firstLine="14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pacing w:val="-10"/>
          <w:sz w:val="32"/>
          <w:szCs w:val="32"/>
          <w:cs/>
        </w:rPr>
        <w:t>ด้วยข้าพเจ้า .....................(ชื่อ - สกุล)</w:t>
      </w:r>
      <w:r w:rsidRPr="009A6583">
        <w:rPr>
          <w:rFonts w:ascii="TH SarabunPSK" w:eastAsia="Cordia New" w:hAnsi="TH SarabunPSK" w:cs="TH SarabunPSK"/>
          <w:spacing w:val="-10"/>
          <w:sz w:val="32"/>
          <w:szCs w:val="32"/>
        </w:rPr>
        <w:t>………………….</w:t>
      </w:r>
      <w:r w:rsidRPr="009A6583">
        <w:rPr>
          <w:rFonts w:ascii="TH SarabunPSK" w:eastAsia="Cordia New" w:hAnsi="TH SarabunPSK" w:cs="TH SarabunPSK"/>
          <w:spacing w:val="-10"/>
          <w:sz w:val="32"/>
          <w:szCs w:val="32"/>
          <w:cs/>
        </w:rPr>
        <w:t>ข้าราชการพลเรือนในสถาบันอุดมศึกษา/พนักงานมหาวิทยาลัย ตำแหน่ง................................. สังกัดสาขาวิชา/หมวดวิชา .........................................................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A658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มีความประสงค์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br/>
        <w:t>ขอ</w:t>
      </w:r>
      <w:r w:rsidRPr="009A6583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กำหนดตำแหน่ง.......(ผู้ช่วยศาสตราจารย์/รองศาสตราจารย์) .... สาขาวิชา (ระบุรหัส ๔ หลัก) </w:t>
      </w:r>
      <w:r w:rsidRPr="009A6583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อ</w:t>
      </w:r>
      <w:r w:rsidRPr="009A6583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นุสาขาวิชา </w:t>
      </w:r>
      <w:r w:rsidRPr="009A6583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  <w:t>(ระบุรหัส ๖ หลัก) (ถ้ามี) ตามประกาศ ก.พ.อ.  เรื่อง หลักเกณฑ์และวิธีการพิจารณาแต่งตั้งบุคคลให้ดำรงตำแหน่ง</w:t>
      </w:r>
      <w:r w:rsidRPr="009A6583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ผู้ช่วยศาสตราจารย์ รองศาสตราจารย์ และศาสตราจารย์  พ</w:t>
      </w:r>
      <w:r w:rsidRPr="009A6583">
        <w:rPr>
          <w:rFonts w:ascii="TH SarabunPSK" w:eastAsia="Cordia New" w:hAnsi="TH SarabunPSK" w:cs="TH SarabunPSK"/>
          <w:sz w:val="32"/>
          <w:szCs w:val="32"/>
        </w:rPr>
        <w:t>.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9A6583">
        <w:rPr>
          <w:rFonts w:ascii="TH SarabunPSK" w:eastAsia="Cordia New" w:hAnsi="TH SarabunPSK" w:cs="TH SarabunPSK"/>
          <w:sz w:val="32"/>
          <w:szCs w:val="32"/>
        </w:rPr>
        <w:t>.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๒๕๖๔ วิธีปกติ</w:t>
      </w:r>
      <w:r w:rsidRPr="009A6583">
        <w:rPr>
          <w:rFonts w:ascii="TH SarabunPSK" w:eastAsia="Cordia New" w:hAnsi="TH SarabunPSK" w:cs="TH SarabunPSK" w:hint="cs"/>
          <w:sz w:val="32"/>
          <w:szCs w:val="32"/>
          <w:cs/>
        </w:rPr>
        <w:t>/พิเศษ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วิธีที่ ... โดยยื่นแบบที่ ๑ กรณีขอรับการประเมินผลการสอนและผลงานทางวิชาการ พร้อมนี้ ได้จัดส่งเอกสารมาเพื่อประกอบการพิจารณาการขอกำหนดตำแหน่งดังกล่าว ดังนี้</w:t>
      </w:r>
    </w:p>
    <w:p w14:paraId="11EF76FB" w14:textId="77777777" w:rsidR="009A6583" w:rsidRPr="009A6583" w:rsidRDefault="009A6583" w:rsidP="009A6583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  <w:cs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๑. แบบ ก.พ.อ. ๐๓  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  <w:t>จำนวน ๘ ชุด</w:t>
      </w:r>
    </w:p>
    <w:p w14:paraId="2AB444C4" w14:textId="77777777" w:rsidR="009A6583" w:rsidRPr="009A6583" w:rsidRDefault="009A6583" w:rsidP="009A6583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๒. เอกสารประกอบการสอน (ผศ.) / เอกสารคำสอน (รศ.)  </w:t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จำนวน ๕ ชุด</w:t>
      </w:r>
    </w:p>
    <w:p w14:paraId="60BED4EA" w14:textId="77777777" w:rsidR="009A6583" w:rsidRPr="009A6583" w:rsidRDefault="009A6583" w:rsidP="009A6583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๓. ข้อมูลของผู้เสนอขอรับการประเมินความสามารถในการสอน  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  <w:t>จำนวน ๕ ชุด</w:t>
      </w:r>
    </w:p>
    <w:p w14:paraId="13FAFA50" w14:textId="77777777" w:rsidR="009A6583" w:rsidRPr="009A6583" w:rsidRDefault="009A6583" w:rsidP="009A6583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๔. สำเนาตารางสอนย้อนหลัง ๓ ปี  </w:t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จำนวน ๑ ชุด</w:t>
      </w:r>
    </w:p>
    <w:p w14:paraId="1E6198B8" w14:textId="77777777" w:rsidR="009A6583" w:rsidRPr="009A6583" w:rsidRDefault="009A6583" w:rsidP="009A6583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>๕. แบบประเมินผลการสอนโดยผู้บังคับบัญชาชั้นต้น</w:t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จำนวน ๑ ชุด</w:t>
      </w:r>
    </w:p>
    <w:p w14:paraId="212C9387" w14:textId="77777777" w:rsidR="009A6583" w:rsidRPr="009A6583" w:rsidRDefault="009A6583" w:rsidP="009A6583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>๖</w:t>
      </w:r>
      <w:r w:rsidRPr="009A6583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แบบรับรองการเผยแพร่เอกสารประกอบการสอน/เอกสารคำสอน</w:t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จำนวน ๑ ชุด</w:t>
      </w:r>
    </w:p>
    <w:p w14:paraId="46245CDD" w14:textId="77777777" w:rsidR="009A6583" w:rsidRPr="009A6583" w:rsidRDefault="009A6583" w:rsidP="009A6583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>๗. ผลงานทางวิชาการและหลักฐานการเผยแพร่ผลงานทางวิชาการ  ได้แก่</w:t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7C0B5450" w14:textId="77777777" w:rsidR="009A6583" w:rsidRPr="009A6583" w:rsidRDefault="009A6583" w:rsidP="009A6583">
      <w:pPr>
        <w:tabs>
          <w:tab w:val="left" w:pos="1710"/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  <w:t>๗.๑ งานวิจัย เรื่อง..............................................................................</w:t>
      </w:r>
    </w:p>
    <w:p w14:paraId="59AE6C95" w14:textId="77777777" w:rsidR="009A6583" w:rsidRPr="009A6583" w:rsidRDefault="009A6583" w:rsidP="009A6583">
      <w:pPr>
        <w:tabs>
          <w:tab w:val="left" w:pos="1710"/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  <w:t>๗.๒ งานวิจัย เรื่อง..............................................................................</w:t>
      </w:r>
    </w:p>
    <w:p w14:paraId="13888326" w14:textId="77777777" w:rsidR="009A6583" w:rsidRPr="009A6583" w:rsidRDefault="009A6583" w:rsidP="009A6583">
      <w:pPr>
        <w:tabs>
          <w:tab w:val="left" w:pos="1710"/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  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  <w:t>๗.๓ ตำรา/หนังสือ เรื่อง ....................................................................</w:t>
      </w:r>
    </w:p>
    <w:p w14:paraId="771BF54F" w14:textId="77777777" w:rsidR="009A6583" w:rsidRPr="009A6583" w:rsidRDefault="009A6583" w:rsidP="009A6583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๘. แบบรับรองจริยธรรมและจรรยาบรรณทางวิชาการ  </w:t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069ED3DC" w14:textId="77777777" w:rsidR="009A6583" w:rsidRPr="009A6583" w:rsidRDefault="009A6583" w:rsidP="009A6583">
      <w:pPr>
        <w:tabs>
          <w:tab w:val="left" w:pos="7797"/>
        </w:tabs>
        <w:ind w:firstLine="1440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๙. </w:t>
      </w:r>
      <w:bookmarkStart w:id="0" w:name="_Hlk184805885"/>
      <w:r w:rsidRPr="009A6583">
        <w:rPr>
          <w:rFonts w:ascii="TH SarabunPSK" w:eastAsia="Cordia New" w:hAnsi="TH SarabunPSK" w:cs="TH SarabunPSK"/>
          <w:sz w:val="32"/>
          <w:szCs w:val="32"/>
          <w:cs/>
        </w:rPr>
        <w:t>แบบ</w:t>
      </w:r>
      <w:r w:rsidRPr="009A6583">
        <w:rPr>
          <w:rFonts w:ascii="TH SarabunPSK" w:eastAsia="Cordia New" w:hAnsi="TH SarabunPSK" w:cs="TH SarabunPSK" w:hint="cs"/>
          <w:sz w:val="32"/>
          <w:szCs w:val="32"/>
          <w:cs/>
        </w:rPr>
        <w:t>แสดงหลักฐานการ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มีส่วนร่วม</w:t>
      </w:r>
      <w:r w:rsidRPr="009A6583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ผลงานทางวิชาการ</w:t>
      </w:r>
      <w:bookmarkEnd w:id="0"/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จำนวน ๘ ชุด</w:t>
      </w:r>
    </w:p>
    <w:p w14:paraId="163251A7" w14:textId="77777777" w:rsidR="009A6583" w:rsidRPr="009A6583" w:rsidRDefault="009A6583" w:rsidP="009A6583">
      <w:pPr>
        <w:tabs>
          <w:tab w:val="left" w:pos="0"/>
        </w:tabs>
        <w:spacing w:before="24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ab/>
        <w:t>จึงเรียนมาเพื่อโปรดทราบ และพิจารณาดำเนินการต่อไป</w:t>
      </w:r>
    </w:p>
    <w:p w14:paraId="23732606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13866A0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  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69F6591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    ผู้ขอกำหนดตำแหน่ง</w:t>
      </w:r>
      <w:r w:rsidRPr="009A6583">
        <w:rPr>
          <w:rFonts w:ascii="TH SarabunPSK" w:eastAsia="Cordia New" w:hAnsi="TH SarabunPSK" w:cs="TH SarabunPSK"/>
          <w:sz w:val="28"/>
          <w:cs/>
        </w:rPr>
        <w:t xml:space="preserve">                                        </w:t>
      </w:r>
    </w:p>
    <w:p w14:paraId="4C083448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center"/>
        <w:rPr>
          <w:rFonts w:ascii="TH SarabunPSK" w:eastAsia="Cordia New" w:hAnsi="TH SarabunPSK" w:cs="TH SarabunPSK"/>
          <w:sz w:val="28"/>
        </w:rPr>
      </w:pPr>
    </w:p>
    <w:p w14:paraId="71CA885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28"/>
          <w:cs/>
        </w:rPr>
        <w:t xml:space="preserve">                                   </w:t>
      </w:r>
    </w:p>
    <w:p w14:paraId="01DE72AB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</w:rPr>
        <w:tab/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(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…………………………………………………………..</w:t>
      </w:r>
      <w:r w:rsidRPr="009A6583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DE1A89E" w14:textId="77777777" w:rsidR="009A6583" w:rsidRPr="009A6583" w:rsidRDefault="009A6583" w:rsidP="009A6583">
      <w:pPr>
        <w:tabs>
          <w:tab w:val="left" w:pos="709"/>
          <w:tab w:val="left" w:pos="1843"/>
          <w:tab w:val="left" w:pos="3686"/>
        </w:tabs>
        <w:jc w:val="both"/>
        <w:rPr>
          <w:rFonts w:ascii="TH SarabunPSK" w:eastAsia="Cordia New" w:hAnsi="TH SarabunPSK" w:cs="TH SarabunPSK"/>
          <w:sz w:val="32"/>
          <w:szCs w:val="32"/>
        </w:rPr>
      </w:pPr>
      <w:r w:rsidRPr="009A6583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                        หัวหน้าสาขาวิชา/หมวดวิชา</w:t>
      </w:r>
      <w:r w:rsidRPr="009A6583">
        <w:rPr>
          <w:rFonts w:ascii="TH SarabunPSK" w:eastAsia="Cordia New" w:hAnsi="TH SarabunPSK" w:cs="TH SarabunPSK"/>
          <w:sz w:val="32"/>
          <w:szCs w:val="32"/>
        </w:rPr>
        <w:t>………..</w:t>
      </w:r>
    </w:p>
    <w:p w14:paraId="231C5BBD" w14:textId="142B4821" w:rsidR="00B84631" w:rsidRDefault="00B84631" w:rsidP="009A6583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sectPr w:rsidR="00B84631" w:rsidSect="006B72B7">
      <w:headerReference w:type="even" r:id="rId7"/>
      <w:headerReference w:type="default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D218" w14:textId="77777777" w:rsidR="005F6509" w:rsidRDefault="005F6509">
      <w:r>
        <w:separator/>
      </w:r>
    </w:p>
  </w:endnote>
  <w:endnote w:type="continuationSeparator" w:id="0">
    <w:p w14:paraId="68B81046" w14:textId="77777777" w:rsidR="005F6509" w:rsidRDefault="005F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04FF" w14:textId="77777777" w:rsidR="005F6509" w:rsidRDefault="005F6509">
      <w:r>
        <w:separator/>
      </w:r>
    </w:p>
  </w:footnote>
  <w:footnote w:type="continuationSeparator" w:id="0">
    <w:p w14:paraId="4FCC196E" w14:textId="77777777" w:rsidR="005F6509" w:rsidRDefault="005F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16A6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73A498A2" w14:textId="77777777"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83F0" w14:textId="77777777"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1FE86EFF" w14:textId="77777777"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14:paraId="32F6FA30" w14:textId="77777777"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83"/>
    <w:rsid w:val="000009B3"/>
    <w:rsid w:val="00041424"/>
    <w:rsid w:val="00055E5F"/>
    <w:rsid w:val="0006361D"/>
    <w:rsid w:val="0006583D"/>
    <w:rsid w:val="000D658D"/>
    <w:rsid w:val="00107DC9"/>
    <w:rsid w:val="00126983"/>
    <w:rsid w:val="00134A4B"/>
    <w:rsid w:val="001878BA"/>
    <w:rsid w:val="00193FB7"/>
    <w:rsid w:val="001A236F"/>
    <w:rsid w:val="001B6BD6"/>
    <w:rsid w:val="001D2D8E"/>
    <w:rsid w:val="001F5E85"/>
    <w:rsid w:val="00213AE3"/>
    <w:rsid w:val="00234405"/>
    <w:rsid w:val="00236EDF"/>
    <w:rsid w:val="002747A4"/>
    <w:rsid w:val="002D0C13"/>
    <w:rsid w:val="002E1EB8"/>
    <w:rsid w:val="002F20E1"/>
    <w:rsid w:val="002F2539"/>
    <w:rsid w:val="0033019D"/>
    <w:rsid w:val="00336DC6"/>
    <w:rsid w:val="00387B20"/>
    <w:rsid w:val="003A54A5"/>
    <w:rsid w:val="003B0B81"/>
    <w:rsid w:val="003E582F"/>
    <w:rsid w:val="004470AA"/>
    <w:rsid w:val="00497633"/>
    <w:rsid w:val="004B0E42"/>
    <w:rsid w:val="004B4D7E"/>
    <w:rsid w:val="004C53C8"/>
    <w:rsid w:val="00506B44"/>
    <w:rsid w:val="005425A8"/>
    <w:rsid w:val="00593B09"/>
    <w:rsid w:val="005B3CDE"/>
    <w:rsid w:val="005F4EE0"/>
    <w:rsid w:val="005F6509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25768"/>
    <w:rsid w:val="00946E2C"/>
    <w:rsid w:val="00950731"/>
    <w:rsid w:val="00951D06"/>
    <w:rsid w:val="009813B5"/>
    <w:rsid w:val="00990D85"/>
    <w:rsid w:val="009A6583"/>
    <w:rsid w:val="009C74E1"/>
    <w:rsid w:val="009D74D7"/>
    <w:rsid w:val="00A07DF8"/>
    <w:rsid w:val="00A10DAF"/>
    <w:rsid w:val="00A60D81"/>
    <w:rsid w:val="00A64DF4"/>
    <w:rsid w:val="00A841C7"/>
    <w:rsid w:val="00A97E58"/>
    <w:rsid w:val="00AB3BC8"/>
    <w:rsid w:val="00AC4217"/>
    <w:rsid w:val="00AD057F"/>
    <w:rsid w:val="00AD0725"/>
    <w:rsid w:val="00AE4267"/>
    <w:rsid w:val="00B002E5"/>
    <w:rsid w:val="00B51B3E"/>
    <w:rsid w:val="00B80B01"/>
    <w:rsid w:val="00B84631"/>
    <w:rsid w:val="00B8566C"/>
    <w:rsid w:val="00B857A1"/>
    <w:rsid w:val="00BC60D5"/>
    <w:rsid w:val="00C13F57"/>
    <w:rsid w:val="00C2565C"/>
    <w:rsid w:val="00C47380"/>
    <w:rsid w:val="00C73DD4"/>
    <w:rsid w:val="00C87E7C"/>
    <w:rsid w:val="00C94909"/>
    <w:rsid w:val="00CE2BC0"/>
    <w:rsid w:val="00D1474C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1D30"/>
    <w:rsid w:val="00F23720"/>
    <w:rsid w:val="00F4094B"/>
    <w:rsid w:val="00F57925"/>
    <w:rsid w:val="00F819F8"/>
    <w:rsid w:val="00F92927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1B5C8"/>
  <w15:chartTrackingRefBased/>
  <w15:docId w15:val="{E4221765-4F84-4C21-B0BC-645752C1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651123_&#3627;&#3609;&#3633;&#3591;&#3626;&#3639;&#3629;&#3616;&#3634;&#3618;&#3651;&#3609;65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651123_หนังสือภายใน65</Template>
  <TotalTime>9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นันท์ธยาภรณ์ สมิตินันทน์</cp:lastModifiedBy>
  <cp:revision>9</cp:revision>
  <cp:lastPrinted>2018-03-07T03:26:00Z</cp:lastPrinted>
  <dcterms:created xsi:type="dcterms:W3CDTF">2024-12-11T03:51:00Z</dcterms:created>
  <dcterms:modified xsi:type="dcterms:W3CDTF">2024-12-11T04:10:00Z</dcterms:modified>
</cp:coreProperties>
</file>