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BB5" w14:textId="30989C88" w:rsidR="00DD267F" w:rsidRPr="00004120" w:rsidRDefault="00D06A39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A35D3E" wp14:editId="283D022B">
                <wp:simplePos x="0" y="0"/>
                <wp:positionH relativeFrom="page">
                  <wp:align>right</wp:align>
                </wp:positionH>
                <wp:positionV relativeFrom="paragraph">
                  <wp:posOffset>-525386</wp:posOffset>
                </wp:positionV>
                <wp:extent cx="2238375" cy="525145"/>
                <wp:effectExtent l="0" t="0" r="0" b="825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276CB" w14:textId="77777777" w:rsidR="00D06A39" w:rsidRDefault="00D06A39" w:rsidP="00D06A3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2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ขอรับการประเมินเฉพาะ</w:t>
                            </w:r>
                            <w: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ผลการสอน</w:t>
                            </w:r>
                          </w:p>
                          <w:p w14:paraId="17843CB0" w14:textId="77777777" w:rsidR="00D06A39" w:rsidRPr="00F95DB1" w:rsidRDefault="00D06A39" w:rsidP="00D06A39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(สำหรับ ผศ. รศ.)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35D3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5.05pt;margin-top:-41.35pt;width:176.25pt;height:41.35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" filled="f" stroked="f">
                <v:textbox>
                  <w:txbxContent>
                    <w:p w14:paraId="56B276CB" w14:textId="77777777" w:rsidR="00D06A39" w:rsidRDefault="00D06A39" w:rsidP="00D06A3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2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กรณี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ขอรับการประเมินเฉพาะ</w:t>
                      </w:r>
                      <w: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ผลการสอน</w:t>
                      </w:r>
                    </w:p>
                    <w:p w14:paraId="17843CB0" w14:textId="77777777" w:rsidR="00D06A39" w:rsidRPr="00F95DB1" w:rsidRDefault="00D06A39" w:rsidP="00D06A39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(สำหรับ ผศ. รศ.)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0D5">
        <w:rPr>
          <w:noProof/>
        </w:rPr>
        <w:drawing>
          <wp:anchor distT="0" distB="0" distL="114300" distR="114300" simplePos="0" relativeHeight="251659776" behindDoc="0" locked="0" layoutInCell="1" allowOverlap="1" wp14:anchorId="11F81DE8" wp14:editId="3C8C8B4E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31582F9" w14:textId="4588E9A4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383618F" wp14:editId="1242A52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59EC0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สาขาวิชา/หมวดวิชา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คณะ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 xml:space="preserve"> โทร. </w:t>
      </w:r>
    </w:p>
    <w:p w14:paraId="6B4E3371" w14:textId="289A74B0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C6D343" wp14:editId="63A3821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31F70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2C36509" wp14:editId="6D07BD3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7FE19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A65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2185D9B" w14:textId="57FF9200"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F2FAF6" wp14:editId="7092A5A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FA3E4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การขอกำหนดตำแหน่ง.....(ผู้ช่วยศาสตราจารย์/รองศาสตราจารย์) ของ</w:t>
      </w:r>
    </w:p>
    <w:p w14:paraId="6BCBCEE9" w14:textId="0908DD2A" w:rsidR="00C87E7C" w:rsidRPr="00B80B01" w:rsidRDefault="009A6583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6583">
        <w:rPr>
          <w:rFonts w:ascii="TH SarabunPSK" w:hAnsi="TH SarabunPSK" w:cs="TH SarabunPSK"/>
          <w:sz w:val="32"/>
          <w:szCs w:val="32"/>
          <w:cs/>
        </w:rPr>
        <w:t>เรียน  คณบดีคณะ…………………………………………..</w:t>
      </w:r>
    </w:p>
    <w:p w14:paraId="33E87ED2" w14:textId="4FA92A9B" w:rsidR="007B0F4A" w:rsidRPr="007B0F4A" w:rsidRDefault="007B0F4A" w:rsidP="007B0F4A">
      <w:pPr>
        <w:spacing w:before="240"/>
        <w:ind w:firstLine="1440"/>
        <w:jc w:val="thaiDistribute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7B0F4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ด้วยข้าพเจ้า .....................(ชื่อ - สกุล)</w:t>
      </w:r>
      <w:r w:rsidRPr="007B0F4A">
        <w:rPr>
          <w:rFonts w:ascii="TH SarabunPSK" w:eastAsia="Cordia New" w:hAnsi="TH SarabunPSK" w:cs="TH SarabunPSK"/>
          <w:spacing w:val="-10"/>
          <w:sz w:val="32"/>
          <w:szCs w:val="32"/>
        </w:rPr>
        <w:t>………………….</w:t>
      </w:r>
      <w:r w:rsidRPr="007B0F4A">
        <w:rPr>
          <w:rFonts w:ascii="TH SarabunPSK" w:eastAsia="Cordia New" w:hAnsi="TH SarabunPSK" w:cs="TH SarabunPSK"/>
          <w:spacing w:val="-10"/>
          <w:sz w:val="32"/>
          <w:szCs w:val="32"/>
          <w:cs/>
        </w:rPr>
        <w:t>ข้าราชการพลเรือนในสถาบันอุดมศึกษา/พนักงานมหาวิทยาลัย ตำแหน่ง................................. สังกัดสาขาวิชา/หมวดวิชา .........................................................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0F4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มีความประสงค์ขอ</w:t>
      </w:r>
      <w:r w:rsidRPr="007B0F4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กำหนดตำแหน่ง.......(ผู้ช่วยศาสตราจารย์/รองศาสตราจารย์) .... สาขาวิชา (ระบุรหัส ๔ หลัก) อนุสาขาวิชา </w:t>
      </w:r>
      <w:r w:rsidRPr="007B0F4A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  <w:t>(ระบุรหัส ๖ หลัก)</w:t>
      </w:r>
      <w:r w:rsidRPr="007B0F4A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(ถ้ามี) </w:t>
      </w:r>
      <w:r w:rsidRPr="007B0F4A">
        <w:rPr>
          <w:rFonts w:ascii="TH SarabunPSK" w:eastAsia="Cordia New" w:hAnsi="TH SarabunPSK" w:cs="TH SarabunPSK"/>
          <w:spacing w:val="-6"/>
          <w:sz w:val="32"/>
          <w:szCs w:val="32"/>
          <w:cs/>
        </w:rPr>
        <w:t>ตามประกาศ ก.พ.อ.  เรื่อง หลักเกณฑ์และวิธีการพิจารณาแต่งตั้งบุคคลให้ดำรงตำแหน่ง</w:t>
      </w:r>
      <w:r w:rsidRPr="007B0F4A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  พ</w:t>
      </w:r>
      <w:r w:rsidRPr="007B0F4A">
        <w:rPr>
          <w:rFonts w:ascii="TH SarabunPSK" w:eastAsia="Cordia New" w:hAnsi="TH SarabunPSK" w:cs="TH SarabunPSK"/>
          <w:sz w:val="32"/>
          <w:szCs w:val="32"/>
        </w:rPr>
        <w:t>.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7B0F4A">
        <w:rPr>
          <w:rFonts w:ascii="TH SarabunPSK" w:eastAsia="Cordia New" w:hAnsi="TH SarabunPSK" w:cs="TH SarabunPSK"/>
          <w:sz w:val="32"/>
          <w:szCs w:val="32"/>
        </w:rPr>
        <w:t>.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 ๒๕๖๔ โดยยื่นแบบที่ ๒ กรณีขอรับการประเมินเฉพาะผลการสอน พร้อมนี้ ได้จัดส่งเอกสารมาเพื่อประกอบการพิจารณาการขอกำหนดตำแหน่งดังกล่าว ดังนี้</w:t>
      </w:r>
    </w:p>
    <w:p w14:paraId="79561893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  <w:cs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๑. แบบ ก.พ.อ. ๐๓  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  <w:t>จำนวน ๘ ชุด</w:t>
      </w:r>
    </w:p>
    <w:p w14:paraId="76F9BAE2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๒. เอกสารประกอบการสอน (ผศ.) / เอกสารคำสอน (รศ.)  </w:t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๕ ชุด</w:t>
      </w:r>
    </w:p>
    <w:p w14:paraId="65835720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๓. ข้อมูลของผู้เสนอขอรับการประเมินความสามารถในการสอน  </w:t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๕ ชุด</w:t>
      </w:r>
    </w:p>
    <w:p w14:paraId="7AB25D88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๔. สำเนาตารางสอนย้อนหลัง ๓ ปี  </w:t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27BB34BA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>๕. แบบประเมินผลการสอนโดยผู้บังคับบัญชาชั้นต้น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53E28309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7B0F4A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แบบรับรองการเผยแพร่เอกสารประกอบการสอน/เอกสารคำสอน</w:t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33C9C457" w14:textId="77777777" w:rsidR="007B0F4A" w:rsidRPr="007B0F4A" w:rsidRDefault="007B0F4A" w:rsidP="007B0F4A">
      <w:pPr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7B0F4A">
        <w:rPr>
          <w:rFonts w:ascii="TH SarabunPSK" w:eastAsia="Cordia New" w:hAnsi="TH SarabunPSK" w:cs="TH SarabunPSK"/>
          <w:sz w:val="32"/>
          <w:szCs w:val="32"/>
          <w:cs/>
        </w:rPr>
        <w:t xml:space="preserve">๗. แบบรับรองจริยธรรมและจรรยาบรรณทางวิชาการ  </w:t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</w:rPr>
        <w:tab/>
      </w:r>
      <w:r w:rsidRPr="007B0F4A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163251A7" w14:textId="77777777" w:rsidR="009A6583" w:rsidRPr="009A6583" w:rsidRDefault="009A6583" w:rsidP="009A6583">
      <w:pPr>
        <w:tabs>
          <w:tab w:val="left" w:pos="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จึงเรียนมาเพื่อโปรดทราบ และพิจารณาดำเนินการต่อไป</w:t>
      </w:r>
    </w:p>
    <w:p w14:paraId="23732606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3866A0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69F6591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ผู้ขอกำหนดตำแหน่ง</w:t>
      </w: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     </w:t>
      </w:r>
    </w:p>
    <w:p w14:paraId="4C083448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28"/>
        </w:rPr>
      </w:pPr>
    </w:p>
    <w:p w14:paraId="71CA885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01DE72AB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…………………………………………………………..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E1A89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หัวหน้าสาขาวิชา/หมวดวิชา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………..</w:t>
      </w:r>
    </w:p>
    <w:p w14:paraId="231C5BBD" w14:textId="142B4821" w:rsidR="00B84631" w:rsidRDefault="00B84631" w:rsidP="009A658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E662" w14:textId="77777777" w:rsidR="009A6583" w:rsidRDefault="009A6583">
      <w:r>
        <w:separator/>
      </w:r>
    </w:p>
  </w:endnote>
  <w:endnote w:type="continuationSeparator" w:id="0">
    <w:p w14:paraId="04F3D33F" w14:textId="77777777" w:rsidR="009A6583" w:rsidRDefault="009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D6C8" w14:textId="77777777" w:rsidR="009A6583" w:rsidRDefault="009A6583">
      <w:r>
        <w:separator/>
      </w:r>
    </w:p>
  </w:footnote>
  <w:footnote w:type="continuationSeparator" w:id="0">
    <w:p w14:paraId="7C371E6D" w14:textId="77777777" w:rsidR="009A6583" w:rsidRDefault="009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16A6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A498A2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3F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1FE86EFF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32F6FA30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3"/>
    <w:rsid w:val="000009B3"/>
    <w:rsid w:val="00041424"/>
    <w:rsid w:val="00055E5F"/>
    <w:rsid w:val="0006361D"/>
    <w:rsid w:val="0006583D"/>
    <w:rsid w:val="000D658D"/>
    <w:rsid w:val="000F10E8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13AE3"/>
    <w:rsid w:val="00234405"/>
    <w:rsid w:val="00236EDF"/>
    <w:rsid w:val="002747A4"/>
    <w:rsid w:val="002900CB"/>
    <w:rsid w:val="002D0C13"/>
    <w:rsid w:val="002E1EB8"/>
    <w:rsid w:val="002F20E1"/>
    <w:rsid w:val="002F2539"/>
    <w:rsid w:val="0033019D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93B09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4A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A6583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73DD4"/>
    <w:rsid w:val="00C87E7C"/>
    <w:rsid w:val="00C94909"/>
    <w:rsid w:val="00CE2BC0"/>
    <w:rsid w:val="00D06A39"/>
    <w:rsid w:val="00D1474C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B5C8"/>
  <w15:chartTrackingRefBased/>
  <w15:docId w15:val="{E4221765-4F84-4C21-B0BC-645752C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1</TotalTime>
  <Pages>1</Pages>
  <Words>231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นันท์ธยาภรณ์ สมิตินันทน์</cp:lastModifiedBy>
  <cp:revision>5</cp:revision>
  <cp:lastPrinted>2018-03-07T03:26:00Z</cp:lastPrinted>
  <dcterms:created xsi:type="dcterms:W3CDTF">2024-12-11T04:01:00Z</dcterms:created>
  <dcterms:modified xsi:type="dcterms:W3CDTF">2024-12-11T04:12:00Z</dcterms:modified>
</cp:coreProperties>
</file>